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</w:t>
      </w:r>
      <w:r>
        <w:rPr>
          <w:rFonts w:hint="eastAsia" w:ascii="仿宋" w:hAnsi="仿宋" w:eastAsia="仿宋"/>
          <w:szCs w:val="32"/>
          <w:lang w:val="en-US" w:eastAsia="zh-CN"/>
        </w:rPr>
        <w:t>三</w:t>
      </w:r>
      <w:r>
        <w:rPr>
          <w:rFonts w:hint="eastAsia" w:ascii="仿宋" w:hAnsi="仿宋" w:eastAsia="仿宋"/>
          <w:szCs w:val="32"/>
        </w:rPr>
        <w:t>：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走访活动情况反馈表</w:t>
      </w:r>
    </w:p>
    <w:p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学院（盖章）：</w:t>
      </w:r>
      <w:bookmarkStart w:id="0" w:name="_GoBack"/>
      <w:bookmarkEnd w:id="0"/>
    </w:p>
    <w:tbl>
      <w:tblPr>
        <w:tblStyle w:val="5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140"/>
        <w:gridCol w:w="1424"/>
        <w:gridCol w:w="1709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449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参与活动院数:        （个）</w:t>
            </w:r>
          </w:p>
        </w:tc>
        <w:tc>
          <w:tcPr>
            <w:tcW w:w="47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参与活动老师数: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07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走访对象人数：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（人）</w:t>
            </w:r>
          </w:p>
        </w:tc>
        <w:tc>
          <w:tcPr>
            <w:tcW w:w="6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家庭经济困难学生数：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建档立卡家庭学生数：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3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新闻媒体报道情况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报道数量: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（条）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93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相关佐证材料</w:t>
            </w:r>
          </w:p>
        </w:tc>
        <w:tc>
          <w:tcPr>
            <w:tcW w:w="612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可节选主要媒体报道材料进行提供，可以是截图、照片、视频、网络链接等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  <w:jc w:val="center"/>
        </w:trPr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活动开展情况简述</w:t>
            </w:r>
          </w:p>
        </w:tc>
        <w:tc>
          <w:tcPr>
            <w:tcW w:w="72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（可另附纸）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211" w:lineRule="auto"/>
        <w:rPr>
          <w:rFonts w:hint="eastAsia" w:ascii="方正仿宋_GBK"/>
          <w:sz w:val="21"/>
          <w:szCs w:val="21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701" w:right="1531" w:bottom="1701" w:left="1531" w:header="851" w:footer="1134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8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8"/>
        <w:rFonts w:ascii="方正仿宋_GBK" w:eastAsia="方正仿宋_GBK"/>
        <w:sz w:val="28"/>
        <w:szCs w:val="28"/>
      </w:rPr>
      <w:t>- 3 -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jY4MWUyMjFjZjg0YTMyNmU3YzJjZjhiMDk4YzYifQ=="/>
  </w:docVars>
  <w:rsids>
    <w:rsidRoot w:val="00A52131"/>
    <w:rsid w:val="0000026F"/>
    <w:rsid w:val="00010434"/>
    <w:rsid w:val="00042B8B"/>
    <w:rsid w:val="00055DFE"/>
    <w:rsid w:val="00061236"/>
    <w:rsid w:val="00061479"/>
    <w:rsid w:val="000665C5"/>
    <w:rsid w:val="000C2539"/>
    <w:rsid w:val="000D3642"/>
    <w:rsid w:val="000F32FF"/>
    <w:rsid w:val="00195169"/>
    <w:rsid w:val="001B5C79"/>
    <w:rsid w:val="001C0B8F"/>
    <w:rsid w:val="001C13A0"/>
    <w:rsid w:val="001F53E4"/>
    <w:rsid w:val="00202AC0"/>
    <w:rsid w:val="002149F3"/>
    <w:rsid w:val="00222068"/>
    <w:rsid w:val="00224805"/>
    <w:rsid w:val="0022574F"/>
    <w:rsid w:val="00227559"/>
    <w:rsid w:val="00227C60"/>
    <w:rsid w:val="00271B70"/>
    <w:rsid w:val="002860AC"/>
    <w:rsid w:val="002B55D0"/>
    <w:rsid w:val="002D4AF7"/>
    <w:rsid w:val="002D70E1"/>
    <w:rsid w:val="002E04D7"/>
    <w:rsid w:val="002F5778"/>
    <w:rsid w:val="00316047"/>
    <w:rsid w:val="00331FAF"/>
    <w:rsid w:val="00334429"/>
    <w:rsid w:val="00370F5B"/>
    <w:rsid w:val="00374D3A"/>
    <w:rsid w:val="0039412E"/>
    <w:rsid w:val="003A1DEF"/>
    <w:rsid w:val="003A2528"/>
    <w:rsid w:val="003D5232"/>
    <w:rsid w:val="004065BD"/>
    <w:rsid w:val="00432634"/>
    <w:rsid w:val="004357BB"/>
    <w:rsid w:val="00480441"/>
    <w:rsid w:val="004A0E45"/>
    <w:rsid w:val="004C51AE"/>
    <w:rsid w:val="00521C5D"/>
    <w:rsid w:val="00556AB3"/>
    <w:rsid w:val="00597920"/>
    <w:rsid w:val="005E242B"/>
    <w:rsid w:val="005E346B"/>
    <w:rsid w:val="00604C11"/>
    <w:rsid w:val="006352CD"/>
    <w:rsid w:val="00662957"/>
    <w:rsid w:val="00664E63"/>
    <w:rsid w:val="00690638"/>
    <w:rsid w:val="006D5FC9"/>
    <w:rsid w:val="006F1C37"/>
    <w:rsid w:val="006F6041"/>
    <w:rsid w:val="00703B9F"/>
    <w:rsid w:val="0071453F"/>
    <w:rsid w:val="00727D0A"/>
    <w:rsid w:val="007352FB"/>
    <w:rsid w:val="00747236"/>
    <w:rsid w:val="007707B0"/>
    <w:rsid w:val="007740C2"/>
    <w:rsid w:val="007C460B"/>
    <w:rsid w:val="007D209D"/>
    <w:rsid w:val="008118F1"/>
    <w:rsid w:val="00831A5D"/>
    <w:rsid w:val="00863023"/>
    <w:rsid w:val="008640D0"/>
    <w:rsid w:val="008664D7"/>
    <w:rsid w:val="00872278"/>
    <w:rsid w:val="00882557"/>
    <w:rsid w:val="008B1450"/>
    <w:rsid w:val="008C4313"/>
    <w:rsid w:val="008D0595"/>
    <w:rsid w:val="008D3CA8"/>
    <w:rsid w:val="008D48CC"/>
    <w:rsid w:val="00913A54"/>
    <w:rsid w:val="009452A5"/>
    <w:rsid w:val="00972E4B"/>
    <w:rsid w:val="0098012D"/>
    <w:rsid w:val="00995747"/>
    <w:rsid w:val="009960E8"/>
    <w:rsid w:val="009A4676"/>
    <w:rsid w:val="009B17B9"/>
    <w:rsid w:val="009C247E"/>
    <w:rsid w:val="009F6772"/>
    <w:rsid w:val="00A12F50"/>
    <w:rsid w:val="00A225AA"/>
    <w:rsid w:val="00A30C9D"/>
    <w:rsid w:val="00A310D1"/>
    <w:rsid w:val="00A4385C"/>
    <w:rsid w:val="00A52131"/>
    <w:rsid w:val="00A62CC1"/>
    <w:rsid w:val="00A648A0"/>
    <w:rsid w:val="00A95212"/>
    <w:rsid w:val="00AD0177"/>
    <w:rsid w:val="00AD7DE1"/>
    <w:rsid w:val="00B0239C"/>
    <w:rsid w:val="00B21C93"/>
    <w:rsid w:val="00B26CCC"/>
    <w:rsid w:val="00B92D89"/>
    <w:rsid w:val="00BA595B"/>
    <w:rsid w:val="00BC1258"/>
    <w:rsid w:val="00C02DC3"/>
    <w:rsid w:val="00C05144"/>
    <w:rsid w:val="00C333F4"/>
    <w:rsid w:val="00C3401C"/>
    <w:rsid w:val="00C615B5"/>
    <w:rsid w:val="00C63E94"/>
    <w:rsid w:val="00C70B0B"/>
    <w:rsid w:val="00C740E0"/>
    <w:rsid w:val="00CD5AAA"/>
    <w:rsid w:val="00D2141A"/>
    <w:rsid w:val="00D23A2F"/>
    <w:rsid w:val="00D34FA4"/>
    <w:rsid w:val="00D774B9"/>
    <w:rsid w:val="00DA3107"/>
    <w:rsid w:val="00DC1111"/>
    <w:rsid w:val="00DF7319"/>
    <w:rsid w:val="00DF75EA"/>
    <w:rsid w:val="00E01989"/>
    <w:rsid w:val="00E46065"/>
    <w:rsid w:val="00E655F2"/>
    <w:rsid w:val="00E8043B"/>
    <w:rsid w:val="00E93E4E"/>
    <w:rsid w:val="00EA69D4"/>
    <w:rsid w:val="00EC1B9B"/>
    <w:rsid w:val="00EC5B8C"/>
    <w:rsid w:val="00ED1B39"/>
    <w:rsid w:val="00EE599F"/>
    <w:rsid w:val="00EE7AD4"/>
    <w:rsid w:val="00F15DD0"/>
    <w:rsid w:val="00F22C6A"/>
    <w:rsid w:val="00F36810"/>
    <w:rsid w:val="00F443DE"/>
    <w:rsid w:val="00F52D28"/>
    <w:rsid w:val="00F54E16"/>
    <w:rsid w:val="00F55F5F"/>
    <w:rsid w:val="00F80CB4"/>
    <w:rsid w:val="00F94416"/>
    <w:rsid w:val="00FA051A"/>
    <w:rsid w:val="00FE3FCF"/>
    <w:rsid w:val="00FE4284"/>
    <w:rsid w:val="00FE7E7F"/>
    <w:rsid w:val="091656C3"/>
    <w:rsid w:val="0CC44FF1"/>
    <w:rsid w:val="461451CE"/>
    <w:rsid w:val="47981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 Char Char"/>
    <w:link w:val="2"/>
    <w:uiPriority w:val="0"/>
    <w:rPr>
      <w:rFonts w:eastAsia="方正仿宋_GBK"/>
      <w:kern w:val="2"/>
      <w:sz w:val="18"/>
      <w:szCs w:val="18"/>
    </w:rPr>
  </w:style>
  <w:style w:type="character" w:customStyle="1" w:styleId="11">
    <w:name w:val=" Char Char1"/>
    <w:link w:val="4"/>
    <w:uiPriority w:val="0"/>
    <w:rPr>
      <w:kern w:val="2"/>
      <w:sz w:val="18"/>
      <w:szCs w:val="18"/>
    </w:rPr>
  </w:style>
  <w:style w:type="character" w:customStyle="1" w:styleId="12">
    <w:name w:val=" Char Char2"/>
    <w:link w:val="3"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0.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0.模板.dot</Template>
  <Company>微软中国</Company>
  <Pages>1</Pages>
  <Words>143</Words>
  <Characters>143</Characters>
  <Lines>1</Lines>
  <Paragraphs>1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2016-05-25T03:02:00Z</dcterms:created>
  <dc:creator>王海燕</dc:creator>
  <cp:lastModifiedBy>吴逸怀</cp:lastModifiedBy>
  <cp:lastPrinted>2016-05-27T00:59:00Z</cp:lastPrinted>
  <dcterms:modified xsi:type="dcterms:W3CDTF">2024-06-04T00:44:17Z</dcterms:modified>
  <dc:title>文件模板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51CE85B10C9F49D1BFCF05051BE9BA9E_13</vt:lpwstr>
  </property>
</Properties>
</file>